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0675E" w14:textId="77777777" w:rsidR="00C464FB" w:rsidRPr="005E068A" w:rsidRDefault="00CB5E43" w:rsidP="00CB5E43">
      <w:pPr>
        <w:pStyle w:val="Heading1"/>
        <w:spacing w:before="0"/>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E43">
        <w:rPr>
          <w:noProof/>
          <w:color w:val="002060"/>
          <w:sz w:val="24"/>
          <w:szCs w:val="24"/>
        </w:rPr>
        <mc:AlternateContent>
          <mc:Choice Requires="wps">
            <w:drawing>
              <wp:anchor distT="45720" distB="45720" distL="114300" distR="114300" simplePos="0" relativeHeight="251659264" behindDoc="0" locked="0" layoutInCell="1" allowOverlap="1" wp14:anchorId="09A3DD27" wp14:editId="6E67D0D2">
                <wp:simplePos x="0" y="0"/>
                <wp:positionH relativeFrom="column">
                  <wp:posOffset>3724275</wp:posOffset>
                </wp:positionH>
                <wp:positionV relativeFrom="paragraph">
                  <wp:posOffset>0</wp:posOffset>
                </wp:positionV>
                <wp:extent cx="27432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14:paraId="710DAC8E" w14:textId="77777777" w:rsidR="00CB5E43" w:rsidRDefault="00CB5E43">
                            <w:r>
                              <w:t>Patient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DD27" id="_x0000_t202" coordsize="21600,21600" o:spt="202" path="m,l,21600r21600,l21600,xe">
                <v:stroke joinstyle="miter"/>
                <v:path gradientshapeok="t" o:connecttype="rect"/>
              </v:shapetype>
              <v:shape id="Text Box 2" o:spid="_x0000_s1026" type="#_x0000_t202" style="position:absolute;margin-left:293.25pt;margin-top:0;width:3in;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en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">
                <v:textbox>
                  <w:txbxContent>
                    <w:p w14:paraId="710DAC8E" w14:textId="77777777" w:rsidR="00CB5E43" w:rsidRDefault="00CB5E43">
                      <w:r>
                        <w:t>Patient Label</w:t>
                      </w:r>
                    </w:p>
                  </w:txbxContent>
                </v:textbox>
                <w10:wrap type="square"/>
              </v:shape>
            </w:pict>
          </mc:Fallback>
        </mc:AlternateContent>
      </w:r>
      <w:r w:rsidRPr="00CB5E43">
        <w:rPr>
          <w:b/>
          <w:noProof/>
          <w:color w:val="1F4E79" w:themeColor="accent1" w:themeShade="80"/>
          <w:sz w:val="24"/>
          <w:szCs w:val="24"/>
        </w:rPr>
        <w:drawing>
          <wp:inline distT="0" distB="0" distL="0" distR="0" wp14:anchorId="1FC2F636" wp14:editId="156C3B14">
            <wp:extent cx="828675" cy="6665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SC B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433" cy="676788"/>
                    </a:xfrm>
                    <a:prstGeom prst="rect">
                      <a:avLst/>
                    </a:prstGeom>
                  </pic:spPr>
                </pic:pic>
              </a:graphicData>
            </a:graphic>
          </wp:inline>
        </w:drawing>
      </w:r>
      <w:r w:rsidR="002C36BD" w:rsidRPr="005E068A">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 Nose, &amp; Throat Surgery Center</w:t>
      </w:r>
    </w:p>
    <w:p w14:paraId="621A7536" w14:textId="77777777" w:rsidR="00300083" w:rsidRPr="005E068A" w:rsidRDefault="00CB5E43" w:rsidP="00CB5E43">
      <w:pPr>
        <w:rPr>
          <w:b/>
          <w:color w:val="002060"/>
          <w:sz w:val="28"/>
          <w:szCs w:val="28"/>
        </w:rPr>
      </w:pPr>
      <w:r w:rsidRPr="005E068A">
        <w:rPr>
          <w:color w:val="002060"/>
          <w:sz w:val="28"/>
          <w:szCs w:val="28"/>
        </w:rPr>
        <w:t xml:space="preserve"> </w:t>
      </w:r>
      <w:r w:rsidR="005E068A">
        <w:rPr>
          <w:color w:val="002060"/>
          <w:sz w:val="28"/>
          <w:szCs w:val="28"/>
        </w:rPr>
        <w:t xml:space="preserve">                   </w:t>
      </w:r>
      <w:r w:rsidR="005E068A" w:rsidRPr="005E068A">
        <w:rPr>
          <w:color w:val="002060"/>
          <w:sz w:val="28"/>
          <w:szCs w:val="28"/>
        </w:rPr>
        <w:t xml:space="preserve"> </w:t>
      </w:r>
      <w:r w:rsidR="000B3497">
        <w:rPr>
          <w:b/>
          <w:color w:val="002060"/>
          <w:sz w:val="28"/>
          <w:szCs w:val="28"/>
        </w:rPr>
        <w:t>Physician Order</w:t>
      </w:r>
    </w:p>
    <w:p w14:paraId="7161002F" w14:textId="03C98AAD" w:rsidR="00CB5E43" w:rsidRDefault="00CB5E43" w:rsidP="00945BBF">
      <w:pPr>
        <w:tabs>
          <w:tab w:val="left" w:pos="4545"/>
        </w:tabs>
        <w:ind w:left="-540" w:firstLine="540"/>
        <w:rPr>
          <w:b/>
          <w:color w:val="002060"/>
          <w:sz w:val="28"/>
          <w:szCs w:val="28"/>
        </w:rPr>
      </w:pPr>
      <w:r w:rsidRPr="00CB5E43">
        <w:rPr>
          <w:color w:val="002060"/>
          <w:sz w:val="24"/>
          <w:szCs w:val="24"/>
        </w:rPr>
        <w:tab/>
      </w:r>
      <w:r w:rsidRPr="00CB5E43">
        <w:rPr>
          <w:color w:val="002060"/>
          <w:sz w:val="24"/>
          <w:szCs w:val="24"/>
        </w:rPr>
        <w:br/>
      </w:r>
    </w:p>
    <w:p w14:paraId="65D9AEB1" w14:textId="4C9513C3" w:rsidR="00945BBF" w:rsidRDefault="00945BBF" w:rsidP="00945BBF">
      <w:pPr>
        <w:tabs>
          <w:tab w:val="left" w:pos="4545"/>
        </w:tabs>
        <w:ind w:left="-540" w:firstLine="540"/>
        <w:rPr>
          <w:b/>
          <w:color w:val="002060"/>
          <w:sz w:val="28"/>
          <w:szCs w:val="28"/>
        </w:rPr>
      </w:pPr>
    </w:p>
    <w:p w14:paraId="0E240885" w14:textId="17678047" w:rsidR="00945BBF" w:rsidRDefault="00945BBF" w:rsidP="00945BBF">
      <w:pPr>
        <w:tabs>
          <w:tab w:val="left" w:pos="4545"/>
        </w:tabs>
        <w:ind w:left="-540" w:firstLine="540"/>
        <w:rPr>
          <w:b/>
          <w:color w:val="002060"/>
          <w:sz w:val="28"/>
          <w:szCs w:val="28"/>
        </w:rPr>
      </w:pPr>
    </w:p>
    <w:p w14:paraId="62BD6F7F" w14:textId="140242B6" w:rsidR="005A5999" w:rsidRDefault="005A5999" w:rsidP="00945BBF">
      <w:pPr>
        <w:tabs>
          <w:tab w:val="left" w:pos="4545"/>
        </w:tabs>
        <w:ind w:left="-540" w:firstLine="540"/>
        <w:jc w:val="center"/>
        <w:rPr>
          <w:b/>
          <w:color w:val="002060"/>
          <w:sz w:val="28"/>
          <w:szCs w:val="28"/>
        </w:rPr>
      </w:pPr>
      <w:r w:rsidRPr="00214602">
        <w:rPr>
          <w:b/>
          <w:color w:val="002060"/>
          <w:sz w:val="28"/>
          <w:szCs w:val="28"/>
          <w:highlight w:val="yellow"/>
        </w:rPr>
        <w:t xml:space="preserve">DR. </w:t>
      </w:r>
      <w:r w:rsidR="000C0743" w:rsidRPr="000C0743">
        <w:rPr>
          <w:b/>
          <w:color w:val="002060"/>
          <w:sz w:val="28"/>
          <w:szCs w:val="28"/>
          <w:highlight w:val="yellow"/>
        </w:rPr>
        <w:t>MOLIN</w:t>
      </w:r>
      <w:r>
        <w:rPr>
          <w:b/>
          <w:color w:val="002060"/>
          <w:sz w:val="28"/>
          <w:szCs w:val="28"/>
        </w:rPr>
        <w:t xml:space="preserve"> </w:t>
      </w:r>
    </w:p>
    <w:p w14:paraId="78B0F2D7" w14:textId="186B39B3" w:rsidR="00945BBF" w:rsidRPr="005A5999" w:rsidRDefault="00945BBF" w:rsidP="00945BBF">
      <w:pPr>
        <w:tabs>
          <w:tab w:val="left" w:pos="4545"/>
        </w:tabs>
        <w:ind w:left="-540" w:firstLine="540"/>
        <w:jc w:val="center"/>
        <w:rPr>
          <w:b/>
          <w:color w:val="002060"/>
          <w:sz w:val="28"/>
          <w:szCs w:val="28"/>
          <w:u w:val="single"/>
        </w:rPr>
      </w:pPr>
      <w:r w:rsidRPr="005A5999">
        <w:rPr>
          <w:b/>
          <w:color w:val="002060"/>
          <w:sz w:val="28"/>
          <w:szCs w:val="28"/>
          <w:u w:val="single"/>
        </w:rPr>
        <w:t>POST OP INSTRUCTIONS</w:t>
      </w:r>
    </w:p>
    <w:p w14:paraId="64914458" w14:textId="77777777" w:rsidR="005A5999" w:rsidRDefault="005A5999" w:rsidP="00945BBF">
      <w:pPr>
        <w:tabs>
          <w:tab w:val="left" w:pos="4545"/>
        </w:tabs>
        <w:ind w:left="-540" w:firstLine="540"/>
        <w:jc w:val="center"/>
        <w:rPr>
          <w:b/>
          <w:color w:val="002060"/>
          <w:sz w:val="28"/>
          <w:szCs w:val="28"/>
        </w:rPr>
      </w:pPr>
    </w:p>
    <w:p w14:paraId="2CEA27D7" w14:textId="77777777" w:rsidR="005A5999" w:rsidRDefault="005A5999" w:rsidP="00945BBF">
      <w:pPr>
        <w:tabs>
          <w:tab w:val="left" w:pos="4545"/>
        </w:tabs>
        <w:ind w:left="-540" w:firstLine="540"/>
        <w:jc w:val="center"/>
        <w:rPr>
          <w:b/>
          <w:color w:val="002060"/>
          <w:sz w:val="28"/>
          <w:szCs w:val="28"/>
        </w:rPr>
      </w:pPr>
    </w:p>
    <w:p w14:paraId="512207B0" w14:textId="4BE02673" w:rsidR="00945BBF" w:rsidRDefault="00945BBF" w:rsidP="00945BBF">
      <w:pPr>
        <w:tabs>
          <w:tab w:val="left" w:pos="4545"/>
        </w:tabs>
        <w:ind w:left="-540" w:firstLine="540"/>
        <w:rPr>
          <w:rFonts w:cstheme="minorHAnsi"/>
          <w:color w:val="002060"/>
          <w:sz w:val="28"/>
          <w:szCs w:val="28"/>
        </w:rPr>
      </w:pPr>
      <w:r w:rsidRPr="008E6394">
        <w:rPr>
          <w:rFonts w:cstheme="minorHAnsi"/>
          <w:b/>
          <w:color w:val="002060"/>
          <w:sz w:val="28"/>
          <w:szCs w:val="28"/>
        </w:rPr>
        <w:t>Septoplasty</w:t>
      </w:r>
      <w:r>
        <w:rPr>
          <w:rFonts w:cstheme="minorHAnsi"/>
          <w:color w:val="002060"/>
          <w:sz w:val="28"/>
          <w:szCs w:val="28"/>
        </w:rPr>
        <w:t xml:space="preserve">: </w:t>
      </w:r>
    </w:p>
    <w:p w14:paraId="346D298E" w14:textId="3C8784D7" w:rsidR="00945BBF" w:rsidRDefault="00945BBF" w:rsidP="008E6394">
      <w:pPr>
        <w:tabs>
          <w:tab w:val="left" w:pos="4545"/>
        </w:tabs>
        <w:rPr>
          <w:rFonts w:cstheme="minorHAnsi"/>
          <w:color w:val="002060"/>
          <w:sz w:val="28"/>
          <w:szCs w:val="28"/>
        </w:rPr>
      </w:pPr>
      <w:r>
        <w:rPr>
          <w:rFonts w:cstheme="minorHAnsi"/>
          <w:color w:val="002060"/>
          <w:sz w:val="28"/>
          <w:szCs w:val="28"/>
        </w:rPr>
        <w:t>No nose blowing for 1 week</w:t>
      </w:r>
    </w:p>
    <w:p w14:paraId="0BC5475E" w14:textId="360003B3" w:rsidR="00945BBF" w:rsidRPr="00945BBF" w:rsidRDefault="00945BBF" w:rsidP="008E6394">
      <w:pPr>
        <w:tabs>
          <w:tab w:val="left" w:pos="4545"/>
        </w:tabs>
        <w:rPr>
          <w:rFonts w:cstheme="minorHAnsi"/>
          <w:color w:val="002060"/>
          <w:sz w:val="28"/>
          <w:szCs w:val="28"/>
        </w:rPr>
      </w:pPr>
      <w:r>
        <w:rPr>
          <w:rFonts w:cstheme="minorHAnsi"/>
          <w:color w:val="002060"/>
          <w:sz w:val="28"/>
          <w:szCs w:val="28"/>
        </w:rPr>
        <w:t>Keep head elevated for 1 week</w:t>
      </w:r>
    </w:p>
    <w:p w14:paraId="5354A3D3" w14:textId="3216015B" w:rsidR="00945BBF" w:rsidRDefault="007533D9" w:rsidP="007533D9">
      <w:pPr>
        <w:tabs>
          <w:tab w:val="left" w:pos="4545"/>
        </w:tabs>
        <w:rPr>
          <w:color w:val="002060"/>
          <w:sz w:val="28"/>
          <w:szCs w:val="28"/>
        </w:rPr>
      </w:pPr>
      <w:r>
        <w:rPr>
          <w:color w:val="002060"/>
          <w:sz w:val="28"/>
          <w:szCs w:val="28"/>
        </w:rPr>
        <w:t>Clean nasal splints with a Q</w:t>
      </w:r>
      <w:r w:rsidR="004974DB">
        <w:rPr>
          <w:color w:val="002060"/>
          <w:sz w:val="28"/>
          <w:szCs w:val="28"/>
        </w:rPr>
        <w:t>-</w:t>
      </w:r>
      <w:r>
        <w:rPr>
          <w:color w:val="002060"/>
          <w:sz w:val="28"/>
          <w:szCs w:val="28"/>
        </w:rPr>
        <w:t xml:space="preserve">tip and Peroxide </w:t>
      </w:r>
    </w:p>
    <w:p w14:paraId="2FEC962B" w14:textId="2249B588" w:rsidR="00945BBF" w:rsidRDefault="00945BBF" w:rsidP="00945BBF">
      <w:pPr>
        <w:tabs>
          <w:tab w:val="left" w:pos="4545"/>
        </w:tabs>
        <w:ind w:left="-540" w:firstLine="540"/>
        <w:rPr>
          <w:color w:val="002060"/>
          <w:sz w:val="28"/>
          <w:szCs w:val="28"/>
        </w:rPr>
      </w:pPr>
    </w:p>
    <w:p w14:paraId="00C5E7F2" w14:textId="435FD19B" w:rsidR="00945BBF" w:rsidRDefault="00945BBF" w:rsidP="00945BBF">
      <w:pPr>
        <w:tabs>
          <w:tab w:val="left" w:pos="4545"/>
        </w:tabs>
        <w:ind w:left="-540" w:firstLine="540"/>
        <w:rPr>
          <w:color w:val="002060"/>
          <w:sz w:val="28"/>
          <w:szCs w:val="28"/>
        </w:rPr>
      </w:pPr>
    </w:p>
    <w:p w14:paraId="3E19C835" w14:textId="712FE650" w:rsidR="00945BBF" w:rsidRDefault="00945BBF" w:rsidP="00945BBF">
      <w:pPr>
        <w:tabs>
          <w:tab w:val="left" w:pos="4545"/>
        </w:tabs>
        <w:ind w:left="-540" w:firstLine="540"/>
        <w:rPr>
          <w:rFonts w:cstheme="minorHAnsi"/>
          <w:color w:val="002060"/>
          <w:sz w:val="28"/>
          <w:szCs w:val="28"/>
        </w:rPr>
      </w:pPr>
      <w:r w:rsidRPr="008E6394">
        <w:rPr>
          <w:rFonts w:cstheme="minorHAnsi"/>
          <w:b/>
          <w:color w:val="002060"/>
          <w:sz w:val="28"/>
          <w:szCs w:val="28"/>
        </w:rPr>
        <w:t>Sinus Surgery:</w:t>
      </w:r>
    </w:p>
    <w:p w14:paraId="2DA6ACE0" w14:textId="58B0D722"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No nose blowing for 1 week</w:t>
      </w:r>
    </w:p>
    <w:p w14:paraId="25178027" w14:textId="55808C06"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Keep head elevated for 1 week</w:t>
      </w:r>
    </w:p>
    <w:p w14:paraId="66AE7863" w14:textId="6B0AC756"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Starting the day</w:t>
      </w:r>
      <w:r w:rsidR="007A0604">
        <w:rPr>
          <w:rFonts w:cstheme="minorHAnsi"/>
          <w:color w:val="002060"/>
          <w:sz w:val="28"/>
          <w:szCs w:val="28"/>
        </w:rPr>
        <w:t xml:space="preserve"> after</w:t>
      </w:r>
      <w:r>
        <w:rPr>
          <w:rFonts w:cstheme="minorHAnsi"/>
          <w:color w:val="002060"/>
          <w:sz w:val="28"/>
          <w:szCs w:val="28"/>
        </w:rPr>
        <w:t xml:space="preserve"> surgery, </w:t>
      </w:r>
      <w:r w:rsidR="007533D9">
        <w:rPr>
          <w:rFonts w:cstheme="minorHAnsi"/>
          <w:color w:val="002060"/>
          <w:sz w:val="28"/>
          <w:szCs w:val="28"/>
        </w:rPr>
        <w:t xml:space="preserve">use </w:t>
      </w:r>
      <w:r>
        <w:rPr>
          <w:rFonts w:cstheme="minorHAnsi"/>
          <w:color w:val="002060"/>
          <w:sz w:val="28"/>
          <w:szCs w:val="28"/>
        </w:rPr>
        <w:t xml:space="preserve">saline sinus rinses (with </w:t>
      </w:r>
      <w:proofErr w:type="spellStart"/>
      <w:r>
        <w:rPr>
          <w:rFonts w:cstheme="minorHAnsi"/>
          <w:color w:val="002060"/>
          <w:sz w:val="28"/>
          <w:szCs w:val="28"/>
        </w:rPr>
        <w:t>NeilMed</w:t>
      </w:r>
      <w:proofErr w:type="spellEnd"/>
      <w:r>
        <w:rPr>
          <w:rFonts w:cstheme="minorHAnsi"/>
          <w:color w:val="002060"/>
          <w:sz w:val="28"/>
          <w:szCs w:val="28"/>
        </w:rPr>
        <w:t xml:space="preserve"> or similar</w:t>
      </w:r>
    </w:p>
    <w:p w14:paraId="01F50741" w14:textId="281BAAFE"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Rinse kit)</w:t>
      </w:r>
      <w:r w:rsidR="007533D9">
        <w:rPr>
          <w:rFonts w:cstheme="minorHAnsi"/>
          <w:color w:val="002060"/>
          <w:sz w:val="28"/>
          <w:szCs w:val="28"/>
        </w:rPr>
        <w:t xml:space="preserve"> 2</w:t>
      </w:r>
      <w:r>
        <w:rPr>
          <w:rFonts w:cstheme="minorHAnsi"/>
          <w:color w:val="002060"/>
          <w:sz w:val="28"/>
          <w:szCs w:val="28"/>
        </w:rPr>
        <w:t xml:space="preserve"> times </w:t>
      </w:r>
      <w:r w:rsidR="007533D9">
        <w:rPr>
          <w:rFonts w:cstheme="minorHAnsi"/>
          <w:color w:val="002060"/>
          <w:sz w:val="28"/>
          <w:szCs w:val="28"/>
        </w:rPr>
        <w:t>a day.</w:t>
      </w:r>
      <w:r>
        <w:rPr>
          <w:rFonts w:cstheme="minorHAnsi"/>
          <w:color w:val="002060"/>
          <w:sz w:val="28"/>
          <w:szCs w:val="28"/>
        </w:rPr>
        <w:t xml:space="preserve"> </w:t>
      </w:r>
    </w:p>
    <w:p w14:paraId="0E417B38" w14:textId="77777777" w:rsidR="00AC50EC" w:rsidRDefault="00AC50EC" w:rsidP="008E6394">
      <w:pPr>
        <w:tabs>
          <w:tab w:val="left" w:pos="4545"/>
        </w:tabs>
        <w:ind w:left="-540" w:firstLine="540"/>
        <w:rPr>
          <w:rFonts w:cstheme="minorHAnsi"/>
          <w:color w:val="002060"/>
          <w:sz w:val="28"/>
          <w:szCs w:val="28"/>
        </w:rPr>
      </w:pPr>
    </w:p>
    <w:p w14:paraId="63134577" w14:textId="289B393B" w:rsidR="00AC50EC" w:rsidRDefault="00AC50EC" w:rsidP="008E6394">
      <w:pPr>
        <w:tabs>
          <w:tab w:val="left" w:pos="4545"/>
        </w:tabs>
        <w:ind w:left="-540" w:firstLine="540"/>
        <w:rPr>
          <w:rFonts w:cstheme="minorHAnsi"/>
          <w:color w:val="002060"/>
          <w:sz w:val="28"/>
          <w:szCs w:val="28"/>
        </w:rPr>
      </w:pPr>
      <w:r>
        <w:rPr>
          <w:rFonts w:cstheme="minorHAnsi"/>
          <w:color w:val="002060"/>
          <w:sz w:val="28"/>
          <w:szCs w:val="28"/>
        </w:rPr>
        <w:t xml:space="preserve">Complete STEROID taper as prescribed. </w:t>
      </w:r>
    </w:p>
    <w:p w14:paraId="06301F1E" w14:textId="77777777" w:rsidR="000C0743" w:rsidRDefault="000C0743" w:rsidP="008E6394">
      <w:pPr>
        <w:tabs>
          <w:tab w:val="left" w:pos="4545"/>
        </w:tabs>
        <w:ind w:left="-540" w:firstLine="540"/>
        <w:rPr>
          <w:rFonts w:cstheme="minorHAnsi"/>
          <w:color w:val="002060"/>
          <w:sz w:val="28"/>
          <w:szCs w:val="28"/>
        </w:rPr>
      </w:pPr>
    </w:p>
    <w:p w14:paraId="036B9ECA" w14:textId="77777777" w:rsidR="000C0743" w:rsidRDefault="000C0743" w:rsidP="008E6394">
      <w:pPr>
        <w:tabs>
          <w:tab w:val="left" w:pos="4545"/>
        </w:tabs>
        <w:ind w:left="-540" w:firstLine="540"/>
        <w:rPr>
          <w:rFonts w:cstheme="minorHAnsi"/>
          <w:color w:val="002060"/>
          <w:sz w:val="28"/>
          <w:szCs w:val="28"/>
        </w:rPr>
      </w:pPr>
    </w:p>
    <w:p w14:paraId="2E5339C3" w14:textId="612BA150" w:rsidR="00945BBF" w:rsidRPr="00945BBF" w:rsidRDefault="00945BBF" w:rsidP="007533D9">
      <w:pPr>
        <w:tabs>
          <w:tab w:val="left" w:pos="4545"/>
        </w:tabs>
        <w:rPr>
          <w:color w:val="002060"/>
          <w:sz w:val="28"/>
          <w:szCs w:val="28"/>
        </w:rPr>
      </w:pPr>
    </w:p>
    <w:p w14:paraId="09F3F96A" w14:textId="6FB3FD7E" w:rsidR="00945BBF" w:rsidRDefault="00945BBF" w:rsidP="00945BBF">
      <w:pPr>
        <w:tabs>
          <w:tab w:val="left" w:pos="4545"/>
        </w:tabs>
        <w:ind w:left="-540" w:firstLine="540"/>
        <w:rPr>
          <w:color w:val="002060"/>
          <w:sz w:val="28"/>
          <w:szCs w:val="28"/>
        </w:rPr>
      </w:pPr>
    </w:p>
    <w:p w14:paraId="6710CE7F" w14:textId="0ACEC491" w:rsidR="00945BBF" w:rsidRDefault="00945BBF" w:rsidP="00945BBF">
      <w:pPr>
        <w:tabs>
          <w:tab w:val="left" w:pos="4545"/>
        </w:tabs>
        <w:ind w:left="-540" w:firstLine="540"/>
        <w:rPr>
          <w:color w:val="002060"/>
          <w:sz w:val="28"/>
          <w:szCs w:val="28"/>
        </w:rPr>
      </w:pPr>
    </w:p>
    <w:p w14:paraId="3957ADC4" w14:textId="46565137" w:rsidR="00945BBF" w:rsidRDefault="00945BBF" w:rsidP="007533D9">
      <w:pPr>
        <w:tabs>
          <w:tab w:val="left" w:pos="4545"/>
        </w:tabs>
        <w:rPr>
          <w:color w:val="002060"/>
          <w:sz w:val="28"/>
          <w:szCs w:val="28"/>
        </w:rPr>
      </w:pPr>
    </w:p>
    <w:p w14:paraId="0FB1C040" w14:textId="753A91BB" w:rsidR="00CE6A90" w:rsidRDefault="008E6394" w:rsidP="008E6394">
      <w:pPr>
        <w:jc w:val="center"/>
        <w:rPr>
          <w:color w:val="002060"/>
          <w:sz w:val="40"/>
          <w:szCs w:val="40"/>
        </w:rPr>
      </w:pPr>
      <w:r>
        <w:rPr>
          <w:color w:val="002060"/>
          <w:sz w:val="40"/>
          <w:szCs w:val="40"/>
        </w:rPr>
        <w:t>*****GIVE THIS PAGE TO THE PATIENT*****</w:t>
      </w:r>
    </w:p>
    <w:p w14:paraId="62F59803" w14:textId="02D58648" w:rsidR="00CE6A90" w:rsidRDefault="00CE6A90" w:rsidP="008E6394">
      <w:pPr>
        <w:jc w:val="center"/>
        <w:rPr>
          <w:color w:val="002060"/>
          <w:sz w:val="40"/>
          <w:szCs w:val="40"/>
        </w:rPr>
      </w:pPr>
    </w:p>
    <w:p w14:paraId="04025786" w14:textId="77777777" w:rsidR="00CE6A90" w:rsidRDefault="00CE6A90">
      <w:pPr>
        <w:rPr>
          <w:rFonts w:ascii="Bierstadt" w:hAnsi="Bierstadt"/>
          <w:b/>
          <w:bCs/>
          <w:sz w:val="24"/>
          <w:szCs w:val="24"/>
        </w:rPr>
      </w:pPr>
      <w:r>
        <w:rPr>
          <w:rFonts w:ascii="Bierstadt" w:hAnsi="Bierstadt"/>
          <w:b/>
          <w:bCs/>
          <w:sz w:val="24"/>
          <w:szCs w:val="24"/>
        </w:rPr>
        <w:br w:type="page"/>
      </w:r>
    </w:p>
    <w:p w14:paraId="680C7E17" w14:textId="29963F2D" w:rsidR="00CE6A90" w:rsidRPr="005C4C71" w:rsidRDefault="00CE6A90" w:rsidP="00CE6A90">
      <w:pPr>
        <w:ind w:left="288"/>
        <w:jc w:val="center"/>
        <w:rPr>
          <w:rFonts w:ascii="Bierstadt" w:hAnsi="Bierstadt"/>
          <w:b/>
          <w:bCs/>
          <w:sz w:val="24"/>
          <w:szCs w:val="24"/>
        </w:rPr>
      </w:pPr>
      <w:r w:rsidRPr="005C4C71">
        <w:rPr>
          <w:rFonts w:ascii="Bierstadt" w:hAnsi="Bierstadt"/>
          <w:b/>
          <w:bCs/>
          <w:sz w:val="24"/>
          <w:szCs w:val="24"/>
        </w:rPr>
        <w:lastRenderedPageBreak/>
        <w:t>SEPTOPLASTY, FUNCTIONAL ENDOSCOPIC SINUS SURGERY AND TURBINATE CAUTERY CRUSH</w:t>
      </w:r>
    </w:p>
    <w:p w14:paraId="424E1484" w14:textId="77777777" w:rsidR="00CE6A90" w:rsidRPr="00F04625" w:rsidRDefault="00CE6A90" w:rsidP="00CE6A90">
      <w:pPr>
        <w:ind w:left="-288"/>
        <w:rPr>
          <w:rFonts w:ascii="Bierstadt" w:hAnsi="Bierstadt"/>
          <w:b/>
          <w:bCs/>
        </w:rPr>
      </w:pPr>
      <w:r w:rsidRPr="00F04625">
        <w:rPr>
          <w:rFonts w:ascii="Bierstadt" w:hAnsi="Bierstadt"/>
          <w:b/>
          <w:bCs/>
        </w:rPr>
        <w:t>POST-OPERATIVE CARE:</w:t>
      </w:r>
    </w:p>
    <w:p w14:paraId="4875F5D4"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 There are no dietary restrictions following these surgeries.  After any post -anesthesia has resolved, the patient should drink an increased number of fluids.  Also, we encourage the patient </w:t>
      </w:r>
      <w:proofErr w:type="gramStart"/>
      <w:r w:rsidRPr="00DE7638">
        <w:rPr>
          <w:rFonts w:ascii="Bierstadt" w:hAnsi="Bierstadt"/>
        </w:rPr>
        <w:t>to</w:t>
      </w:r>
      <w:proofErr w:type="gramEnd"/>
      <w:r w:rsidRPr="00DE7638">
        <w:rPr>
          <w:rFonts w:ascii="Bierstadt" w:hAnsi="Bierstadt"/>
        </w:rPr>
        <w:t xml:space="preserve"> deep breath twice hourly the first day post-operative to expand the lungs to rid the body of anesthetic.  </w:t>
      </w:r>
    </w:p>
    <w:p w14:paraId="706492BD"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It is important that the patient not blow the nose or sniff for at least seven days post-operatively.  Your doctor will speak further to you regarding this subject at the time of your splint removal, which is usually two to seven days post-operatively.</w:t>
      </w:r>
    </w:p>
    <w:p w14:paraId="5D5E5CDC" w14:textId="65F3FD09" w:rsidR="00CE6A90" w:rsidRPr="00DE7638" w:rsidRDefault="00AC52A6" w:rsidP="00CE6A90">
      <w:pPr>
        <w:pStyle w:val="ListParagraph"/>
        <w:numPr>
          <w:ilvl w:val="0"/>
          <w:numId w:val="4"/>
        </w:numPr>
        <w:spacing w:after="160" w:line="259" w:lineRule="auto"/>
        <w:ind w:left="216" w:right="-144"/>
        <w:rPr>
          <w:rFonts w:ascii="Bierstadt" w:hAnsi="Bierstadt"/>
        </w:rPr>
      </w:pPr>
      <w:r>
        <w:rPr>
          <w:rFonts w:ascii="Bierstadt" w:hAnsi="Bierstadt"/>
        </w:rPr>
        <w:t xml:space="preserve">If needed, splints will be placed. </w:t>
      </w:r>
      <w:r w:rsidR="00CE6A90" w:rsidRPr="00DE7638">
        <w:rPr>
          <w:rFonts w:ascii="Bierstadt" w:hAnsi="Bierstadt"/>
        </w:rPr>
        <w:t xml:space="preserve">The nasal splints are made of a very soft plastic and have an airway in each splint that will hold the nasal septum in place and aid the patient with an airway since there will be swelling in nasal passages.  They will be removed two to seven days post-operatively.  You will see drainage from the nose after the surgery, so don’t be alarmed.  At first you may even need to change the drip pad every hour.  As the days go by, the drainage will decrease.  You will see a black thread under the nostrils that is a suture.  For dried drainage at the end of nostrils you can use a wet cotton ball.  You can also put Vaseline on a Q-tip to moisten the tip of the nostrils.  You need to call us if there is BRIGHT RED DRAINAGE that is actively dripping for ten minutes, and enough to fill a cup.  </w:t>
      </w:r>
    </w:p>
    <w:p w14:paraId="081D5C09"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You may be asked to apply ice compresses to the bridge of the nose for 24 hours following surgery to decrease swelling and pain.  Frozen peas or corn in a zip lock bag work well. </w:t>
      </w:r>
    </w:p>
    <w:p w14:paraId="69607F43"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will be given a prescription for ATB (antibiotic) to begin after surgery.  Be sure this prescription is filled to avoid any post-op infection.</w:t>
      </w:r>
    </w:p>
    <w:p w14:paraId="35FF1DCF"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noProof/>
        </w:rPr>
        <mc:AlternateContent>
          <mc:Choice Requires="wps">
            <w:drawing>
              <wp:anchor distT="45720" distB="45720" distL="114300" distR="114300" simplePos="0" relativeHeight="251661312" behindDoc="1" locked="0" layoutInCell="1" allowOverlap="1" wp14:anchorId="79F3C66D" wp14:editId="247D1069">
                <wp:simplePos x="0" y="0"/>
                <wp:positionH relativeFrom="margin">
                  <wp:posOffset>22860</wp:posOffset>
                </wp:positionH>
                <wp:positionV relativeFrom="paragraph">
                  <wp:posOffset>870585</wp:posOffset>
                </wp:positionV>
                <wp:extent cx="6086475" cy="67818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78180"/>
                        </a:xfrm>
                        <a:prstGeom prst="rect">
                          <a:avLst/>
                        </a:prstGeom>
                        <a:solidFill>
                          <a:srgbClr val="FFFFFF"/>
                        </a:solidFill>
                        <a:ln w="9525">
                          <a:solidFill>
                            <a:srgbClr val="000000"/>
                          </a:solidFill>
                          <a:miter lim="800000"/>
                          <a:headEnd/>
                          <a:tailEnd/>
                        </a:ln>
                      </wps:spPr>
                      <wps:txbx>
                        <w:txbxContent>
                          <w:p w14:paraId="472313C6" w14:textId="77777777" w:rsidR="00CE6A90" w:rsidRDefault="00CE6A90" w:rsidP="00CE6A90">
                            <w:pPr>
                              <w:jc w:val="center"/>
                            </w:pPr>
                            <w:r w:rsidRPr="00E24034">
                              <w:t>REMEMBER:</w:t>
                            </w:r>
                          </w:p>
                          <w:p w14:paraId="3E2006D3" w14:textId="6DB2B540" w:rsidR="00812E4B" w:rsidRDefault="00812E4B" w:rsidP="00812E4B">
                            <w:pPr>
                              <w:jc w:val="center"/>
                              <w:rPr>
                                <w:b/>
                                <w:bCs/>
                              </w:rPr>
                            </w:pPr>
                            <w:r w:rsidRPr="000C0743">
                              <w:t>COMPLETE</w:t>
                            </w:r>
                            <w:r>
                              <w:rPr>
                                <w:b/>
                                <w:bCs/>
                              </w:rPr>
                              <w:t xml:space="preserve"> STEROID TAPER</w:t>
                            </w:r>
                            <w:r>
                              <w:rPr>
                                <w:b/>
                                <w:bCs/>
                              </w:rPr>
                              <w:t>.</w:t>
                            </w:r>
                          </w:p>
                          <w:p w14:paraId="603D69E7" w14:textId="64067DE2" w:rsidR="000C0743" w:rsidRPr="001F34D8" w:rsidRDefault="00CE6A90" w:rsidP="00CE6A90">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r w:rsidR="00812E4B">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C66D" id="_x0000_s1027" type="#_x0000_t202" style="position:absolute;left:0;text-align:left;margin-left:1.8pt;margin-top:68.55pt;width:479.25pt;height:53.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9EwIAACY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">
                <v:textbox>
                  <w:txbxContent>
                    <w:p w14:paraId="472313C6" w14:textId="77777777" w:rsidR="00CE6A90" w:rsidRDefault="00CE6A90" w:rsidP="00CE6A90">
                      <w:pPr>
                        <w:jc w:val="center"/>
                      </w:pPr>
                      <w:r w:rsidRPr="00E24034">
                        <w:t>REMEMBER:</w:t>
                      </w:r>
                    </w:p>
                    <w:p w14:paraId="3E2006D3" w14:textId="6DB2B540" w:rsidR="00812E4B" w:rsidRDefault="00812E4B" w:rsidP="00812E4B">
                      <w:pPr>
                        <w:jc w:val="center"/>
                        <w:rPr>
                          <w:b/>
                          <w:bCs/>
                        </w:rPr>
                      </w:pPr>
                      <w:r w:rsidRPr="000C0743">
                        <w:t>COMPLETE</w:t>
                      </w:r>
                      <w:r>
                        <w:rPr>
                          <w:b/>
                          <w:bCs/>
                        </w:rPr>
                        <w:t xml:space="preserve"> STEROID TAPER</w:t>
                      </w:r>
                      <w:r>
                        <w:rPr>
                          <w:b/>
                          <w:bCs/>
                        </w:rPr>
                        <w:t>.</w:t>
                      </w:r>
                    </w:p>
                    <w:p w14:paraId="603D69E7" w14:textId="64067DE2" w:rsidR="000C0743" w:rsidRPr="001F34D8" w:rsidRDefault="00CE6A90" w:rsidP="00CE6A90">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r w:rsidR="00812E4B">
                        <w:rPr>
                          <w:b/>
                          <w:bCs/>
                        </w:rPr>
                        <w:t>.</w:t>
                      </w:r>
                    </w:p>
                  </w:txbxContent>
                </v:textbox>
                <w10:wrap type="square" anchorx="margin"/>
              </v:shape>
            </w:pict>
          </mc:Fallback>
        </mc:AlternateContent>
      </w:r>
      <w:r w:rsidRPr="00DE7638">
        <w:rPr>
          <w:rFonts w:ascii="Bierstadt" w:hAnsi="Bierstadt"/>
        </w:rPr>
        <w:t xml:space="preserve">You will be given pain medication that you take every four hours as needed for pain.  Usually there is a dull throbbing of the nose, a feeling of headache or pressure in the frontal area and over maxillary sinus.  You may be doing some mouth breathing too.  You will feel relief when the splints are removed two to seven days after surgery.  </w:t>
      </w:r>
    </w:p>
    <w:p w14:paraId="17275A54"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may need to sleep with your head elevated while the splints are in.</w:t>
      </w:r>
    </w:p>
    <w:p w14:paraId="5BC110F8"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Do not bend over from the waist or throw head forward; this could cause bleeding.  Squat at the knees to pick anything up. </w:t>
      </w:r>
    </w:p>
    <w:p w14:paraId="18B4ECBD"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Don’t lift anything heavy for at least two weeks post-operatively.</w:t>
      </w:r>
    </w:p>
    <w:p w14:paraId="6FEABEB0"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are to do nothing that will increase your blood pressure or increase heart rate, as this could cause bleeding.</w:t>
      </w:r>
    </w:p>
    <w:p w14:paraId="1BA25057"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Rest for five days!  Take it easy and pamper yourself!</w:t>
      </w:r>
    </w:p>
    <w:p w14:paraId="3CF0CA62" w14:textId="6F353DC6" w:rsidR="00CE6A90"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Your post-operative appointment will be two to seven days after surgery to remove splints and give your doctor the opportunity to exam the surgical area.  If you have had functional endoscopic sinus surgery, you may also have sponges (one in each nostril) to be removed about five minutes after the splints are removed.  This process is </w:t>
      </w:r>
      <w:r w:rsidRPr="00DE7638">
        <w:rPr>
          <w:rFonts w:ascii="Bierstadt" w:hAnsi="Bierstadt"/>
          <w:u w:val="single"/>
        </w:rPr>
        <w:t xml:space="preserve">not </w:t>
      </w:r>
      <w:r w:rsidR="000C0743" w:rsidRPr="00DE7638">
        <w:rPr>
          <w:rFonts w:ascii="Bierstadt" w:hAnsi="Bierstadt"/>
          <w:u w:val="single"/>
        </w:rPr>
        <w:t>painful</w:t>
      </w:r>
      <w:r w:rsidR="000C0743" w:rsidRPr="00DE7638">
        <w:rPr>
          <w:rFonts w:ascii="Bierstadt" w:hAnsi="Bierstadt"/>
        </w:rPr>
        <w:t xml:space="preserve"> but</w:t>
      </w:r>
      <w:r w:rsidRPr="00DE7638">
        <w:rPr>
          <w:rFonts w:ascii="Bierstadt" w:hAnsi="Bierstadt"/>
        </w:rPr>
        <w:t xml:space="preserve"> does feel a bit uncomfortable.  You can take pain medication about 45 minutes to one hour before your appointment to help with the discomfort and help relax you.  You must have someone else drive you if you have taken pain medication.  You will sit back and enjoy the new surge of air into your sinuses! </w:t>
      </w:r>
    </w:p>
    <w:p w14:paraId="7C90F4F4" w14:textId="77777777" w:rsidR="00CE6A90" w:rsidRPr="00DE7638" w:rsidRDefault="00CE6A90" w:rsidP="00CE6A90">
      <w:pPr>
        <w:pStyle w:val="ListParagraph"/>
        <w:ind w:left="216" w:right="-144"/>
        <w:rPr>
          <w:rFonts w:ascii="Bierstadt" w:hAnsi="Bierstadt"/>
        </w:rPr>
      </w:pPr>
    </w:p>
    <w:p w14:paraId="60122F4C" w14:textId="77777777" w:rsidR="00CE6A90" w:rsidRPr="00DE7638" w:rsidRDefault="00CE6A90" w:rsidP="00CE6A90">
      <w:pPr>
        <w:pStyle w:val="ListParagraph"/>
        <w:ind w:left="288"/>
        <w:jc w:val="center"/>
        <w:rPr>
          <w:rFonts w:ascii="Bierstadt" w:hAnsi="Bierstadt"/>
          <w:b/>
          <w:bCs/>
        </w:rPr>
      </w:pPr>
      <w:r w:rsidRPr="00DE7638">
        <w:rPr>
          <w:rFonts w:ascii="Bierstadt" w:hAnsi="Bierstadt"/>
          <w:b/>
          <w:bCs/>
        </w:rPr>
        <w:t>EAR, NOSE &amp; THROAT CONSULTANTS OF NEVADA</w:t>
      </w:r>
    </w:p>
    <w:p w14:paraId="03449372" w14:textId="10DABD3F" w:rsidR="00945BBF" w:rsidRPr="008E6394" w:rsidRDefault="00CE6A90" w:rsidP="00CE6A90">
      <w:pPr>
        <w:pStyle w:val="ListParagraph"/>
        <w:ind w:left="288"/>
        <w:rPr>
          <w:color w:val="002060"/>
          <w:sz w:val="40"/>
          <w:szCs w:val="40"/>
        </w:rPr>
      </w:pPr>
      <w:r w:rsidRPr="00DE7638">
        <w:rPr>
          <w:rFonts w:ascii="Bierstadt" w:hAnsi="Bierstadt"/>
        </w:rPr>
        <w:t>OFFICE: (702) 792-6700</w:t>
      </w:r>
      <w:r w:rsidRPr="00DE7638">
        <w:rPr>
          <w:rFonts w:ascii="Bierstadt" w:hAnsi="Bierstadt"/>
        </w:rPr>
        <w:tab/>
      </w:r>
      <w:r w:rsidRPr="00DE7638">
        <w:rPr>
          <w:rFonts w:ascii="Bierstadt" w:hAnsi="Bierstadt"/>
        </w:rPr>
        <w:tab/>
      </w:r>
      <w:r w:rsidRPr="00DE7638">
        <w:rPr>
          <w:rFonts w:ascii="Bierstadt" w:hAnsi="Bierstadt"/>
        </w:rPr>
        <w:tab/>
        <w:t>FAX:(702) 792-7198</w:t>
      </w:r>
      <w:r w:rsidRPr="00DE7638">
        <w:rPr>
          <w:rFonts w:ascii="Bierstadt" w:hAnsi="Bierstadt"/>
        </w:rPr>
        <w:tab/>
      </w:r>
      <w:r w:rsidRPr="00DE7638">
        <w:rPr>
          <w:rFonts w:ascii="Bierstadt" w:hAnsi="Bierstadt"/>
        </w:rPr>
        <w:tab/>
        <w:t>ENTC.COM</w:t>
      </w:r>
    </w:p>
    <w:sectPr w:rsidR="00945BBF" w:rsidRPr="008E6394" w:rsidSect="00CB5E43">
      <w:footerReference w:type="default" r:id="rId9"/>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3A0CE" w14:textId="77777777" w:rsidR="00C576C2" w:rsidRDefault="00C576C2" w:rsidP="00B4203A">
      <w:r>
        <w:separator/>
      </w:r>
    </w:p>
  </w:endnote>
  <w:endnote w:type="continuationSeparator" w:id="0">
    <w:p w14:paraId="239EA785" w14:textId="77777777" w:rsidR="00C576C2" w:rsidRDefault="00C576C2"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925C" w14:textId="59BA590B" w:rsidR="00491372" w:rsidRDefault="00491372">
    <w:pPr>
      <w:pStyle w:val="Footer"/>
    </w:pPr>
  </w:p>
  <w:p w14:paraId="1198E3F4" w14:textId="77777777" w:rsidR="00491372" w:rsidRDefault="0049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B566" w14:textId="77777777" w:rsidR="00C576C2" w:rsidRDefault="00C576C2" w:rsidP="00B4203A">
      <w:r>
        <w:separator/>
      </w:r>
    </w:p>
  </w:footnote>
  <w:footnote w:type="continuationSeparator" w:id="0">
    <w:p w14:paraId="5B2E93A7" w14:textId="77777777" w:rsidR="00C576C2" w:rsidRDefault="00C576C2"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A2633"/>
    <w:multiLevelType w:val="hybridMultilevel"/>
    <w:tmpl w:val="187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85831">
    <w:abstractNumId w:val="2"/>
  </w:num>
  <w:num w:numId="2" w16cid:durableId="71971002">
    <w:abstractNumId w:val="3"/>
  </w:num>
  <w:num w:numId="3" w16cid:durableId="2130581451">
    <w:abstractNumId w:val="0"/>
  </w:num>
  <w:num w:numId="4" w16cid:durableId="136193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758BC"/>
    <w:rsid w:val="000B3497"/>
    <w:rsid w:val="000C0743"/>
    <w:rsid w:val="00144113"/>
    <w:rsid w:val="00186407"/>
    <w:rsid w:val="00214602"/>
    <w:rsid w:val="00264487"/>
    <w:rsid w:val="002C36BD"/>
    <w:rsid w:val="00300083"/>
    <w:rsid w:val="00415404"/>
    <w:rsid w:val="0047395B"/>
    <w:rsid w:val="00491372"/>
    <w:rsid w:val="0049298A"/>
    <w:rsid w:val="004974DB"/>
    <w:rsid w:val="005A0CF6"/>
    <w:rsid w:val="005A5999"/>
    <w:rsid w:val="005A624E"/>
    <w:rsid w:val="005B7C7A"/>
    <w:rsid w:val="005E068A"/>
    <w:rsid w:val="00700C4B"/>
    <w:rsid w:val="00704748"/>
    <w:rsid w:val="00747F81"/>
    <w:rsid w:val="007533D9"/>
    <w:rsid w:val="007A0604"/>
    <w:rsid w:val="007B76F7"/>
    <w:rsid w:val="00812E4B"/>
    <w:rsid w:val="0084562A"/>
    <w:rsid w:val="00845CA0"/>
    <w:rsid w:val="00855C0E"/>
    <w:rsid w:val="00893756"/>
    <w:rsid w:val="008E6394"/>
    <w:rsid w:val="00945BBF"/>
    <w:rsid w:val="0098159E"/>
    <w:rsid w:val="00A21643"/>
    <w:rsid w:val="00A271F0"/>
    <w:rsid w:val="00A92496"/>
    <w:rsid w:val="00A924D4"/>
    <w:rsid w:val="00AC50EC"/>
    <w:rsid w:val="00AC52A6"/>
    <w:rsid w:val="00B4203A"/>
    <w:rsid w:val="00B503A9"/>
    <w:rsid w:val="00C12964"/>
    <w:rsid w:val="00C464FB"/>
    <w:rsid w:val="00C576C2"/>
    <w:rsid w:val="00CB3146"/>
    <w:rsid w:val="00CB5E43"/>
    <w:rsid w:val="00CE6A90"/>
    <w:rsid w:val="00CF0A49"/>
    <w:rsid w:val="00D57098"/>
    <w:rsid w:val="00E6669F"/>
    <w:rsid w:val="00EA5EBD"/>
    <w:rsid w:val="00EF6AE7"/>
    <w:rsid w:val="00F13C9F"/>
    <w:rsid w:val="00F159CD"/>
    <w:rsid w:val="00F8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A79"/>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13</cp:revision>
  <cp:lastPrinted>2021-07-30T21:11:00Z</cp:lastPrinted>
  <dcterms:created xsi:type="dcterms:W3CDTF">2019-10-02T18:32:00Z</dcterms:created>
  <dcterms:modified xsi:type="dcterms:W3CDTF">2024-08-02T21:57:00Z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